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1A6C" w14:textId="77777777" w:rsidR="000B3324" w:rsidRPr="00721EA4" w:rsidRDefault="000B3324" w:rsidP="0038398A">
      <w:pPr>
        <w:rPr>
          <w:rFonts w:ascii="Comic Sans MS" w:hAnsi="Comic Sans MS"/>
          <w:b/>
          <w:sz w:val="24"/>
          <w:szCs w:val="24"/>
        </w:rPr>
      </w:pPr>
      <w:r w:rsidRPr="00721EA4">
        <w:rPr>
          <w:rFonts w:ascii="Comic Sans MS" w:hAnsi="Comic Sans MS"/>
          <w:b/>
          <w:sz w:val="24"/>
          <w:szCs w:val="24"/>
        </w:rPr>
        <w:t xml:space="preserve">HOPAN Bible Study </w:t>
      </w:r>
      <w:r w:rsidR="0038398A" w:rsidRPr="00721EA4">
        <w:rPr>
          <w:rFonts w:ascii="Comic Sans MS" w:hAnsi="Comic Sans MS"/>
          <w:b/>
          <w:sz w:val="24"/>
          <w:szCs w:val="24"/>
        </w:rPr>
        <w:t>Ga</w:t>
      </w:r>
      <w:r w:rsidR="00316887" w:rsidRPr="00721EA4">
        <w:rPr>
          <w:rFonts w:ascii="Comic Sans MS" w:hAnsi="Comic Sans MS"/>
          <w:b/>
          <w:sz w:val="24"/>
          <w:szCs w:val="24"/>
        </w:rPr>
        <w:t>latians 3:1-</w:t>
      </w:r>
      <w:r w:rsidR="0038398A" w:rsidRPr="00721EA4">
        <w:rPr>
          <w:rFonts w:ascii="Comic Sans MS" w:hAnsi="Comic Sans MS"/>
          <w:b/>
          <w:sz w:val="24"/>
          <w:szCs w:val="24"/>
        </w:rPr>
        <w:t xml:space="preserve"> </w:t>
      </w:r>
      <w:r w:rsidRPr="00721EA4">
        <w:rPr>
          <w:rFonts w:ascii="Comic Sans MS" w:hAnsi="Comic Sans MS"/>
          <w:b/>
          <w:sz w:val="24"/>
          <w:szCs w:val="24"/>
        </w:rPr>
        <w:t xml:space="preserve"> </w:t>
      </w:r>
    </w:p>
    <w:p w14:paraId="0BBE8B30" w14:textId="77777777" w:rsidR="00C054B5" w:rsidRPr="00316887" w:rsidRDefault="0038398A" w:rsidP="00C054B5">
      <w:p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Spirit came into their lives because they trusted Jesus Christ.</w:t>
      </w:r>
      <w:r w:rsidR="00C054B5" w:rsidRPr="00C054B5">
        <w:rPr>
          <w:rFonts w:ascii="Comic Sans MS" w:hAnsi="Comic Sans MS"/>
          <w:sz w:val="24"/>
          <w:szCs w:val="24"/>
        </w:rPr>
        <w:t xml:space="preserve"> </w:t>
      </w:r>
      <w:r w:rsidR="00C054B5" w:rsidRPr="00316887">
        <w:rPr>
          <w:rFonts w:ascii="Comic Sans MS" w:hAnsi="Comic Sans MS"/>
          <w:sz w:val="24"/>
          <w:szCs w:val="24"/>
        </w:rPr>
        <w:t xml:space="preserve">God saves sinners through faith in Christ and </w:t>
      </w:r>
      <w:r w:rsidR="00C054B5">
        <w:rPr>
          <w:rFonts w:ascii="Comic Sans MS" w:hAnsi="Comic Sans MS"/>
          <w:sz w:val="24"/>
          <w:szCs w:val="24"/>
        </w:rPr>
        <w:t xml:space="preserve">not by the works of the Law. Paul </w:t>
      </w:r>
      <w:r w:rsidR="00C054B5" w:rsidRPr="00316887">
        <w:rPr>
          <w:rFonts w:ascii="Comic Sans MS" w:hAnsi="Comic Sans MS"/>
          <w:sz w:val="24"/>
          <w:szCs w:val="24"/>
        </w:rPr>
        <w:t>ask</w:t>
      </w:r>
      <w:r w:rsidR="00C054B5">
        <w:rPr>
          <w:rFonts w:ascii="Comic Sans MS" w:hAnsi="Comic Sans MS"/>
          <w:sz w:val="24"/>
          <w:szCs w:val="24"/>
        </w:rPr>
        <w:t>s</w:t>
      </w:r>
      <w:r w:rsidR="00C054B5" w:rsidRPr="00316887">
        <w:rPr>
          <w:rFonts w:ascii="Comic Sans MS" w:hAnsi="Comic Sans MS"/>
          <w:sz w:val="24"/>
          <w:szCs w:val="24"/>
        </w:rPr>
        <w:t xml:space="preserve"> the Galatians to recall their personal experience with Christ when they were saved. </w:t>
      </w:r>
      <w:proofErr w:type="gramStart"/>
      <w:r w:rsidR="00C054B5" w:rsidRPr="00316887">
        <w:rPr>
          <w:rFonts w:ascii="Comic Sans MS" w:hAnsi="Comic Sans MS"/>
          <w:sz w:val="24"/>
          <w:szCs w:val="24"/>
        </w:rPr>
        <w:t>So</w:t>
      </w:r>
      <w:proofErr w:type="gramEnd"/>
      <w:r w:rsidR="00C054B5" w:rsidRPr="00316887">
        <w:rPr>
          <w:rFonts w:ascii="Comic Sans MS" w:hAnsi="Comic Sans MS"/>
          <w:sz w:val="24"/>
          <w:szCs w:val="24"/>
        </w:rPr>
        <w:t xml:space="preserve"> Paul openly presented Christ to the Galatians, with great emphasis on His death for sinners on the cross. They heard this truth, believed it, and obeyed it; and as a </w:t>
      </w:r>
      <w:proofErr w:type="gramStart"/>
      <w:r w:rsidR="00C054B5" w:rsidRPr="00316887">
        <w:rPr>
          <w:rFonts w:ascii="Comic Sans MS" w:hAnsi="Comic Sans MS"/>
          <w:sz w:val="24"/>
          <w:szCs w:val="24"/>
        </w:rPr>
        <w:t>result</w:t>
      </w:r>
      <w:proofErr w:type="gramEnd"/>
      <w:r w:rsidR="00C054B5" w:rsidRPr="00316887">
        <w:rPr>
          <w:rFonts w:ascii="Comic Sans MS" w:hAnsi="Comic Sans MS"/>
          <w:sz w:val="24"/>
          <w:szCs w:val="24"/>
        </w:rPr>
        <w:t xml:space="preserve"> were born into the family of God. </w:t>
      </w:r>
    </w:p>
    <w:p w14:paraId="27EE5DC5" w14:textId="77777777" w:rsidR="00C054B5" w:rsidRPr="00316887" w:rsidRDefault="00C054B5" w:rsidP="00C054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eastAsia"/>
          <w:b/>
          <w:sz w:val="24"/>
          <w:szCs w:val="24"/>
        </w:rPr>
        <w:t>1.</w:t>
      </w:r>
      <w:r w:rsidRPr="00316887">
        <w:rPr>
          <w:rFonts w:ascii="Comic Sans MS" w:hAnsi="Comic Sans MS"/>
          <w:b/>
          <w:sz w:val="24"/>
          <w:szCs w:val="24"/>
        </w:rPr>
        <w:t xml:space="preserve">They received God the Holy </w:t>
      </w:r>
      <w:proofErr w:type="gramStart"/>
      <w:r w:rsidRPr="00316887">
        <w:rPr>
          <w:rFonts w:ascii="Comic Sans MS" w:hAnsi="Comic Sans MS"/>
          <w:b/>
          <w:sz w:val="24"/>
          <w:szCs w:val="24"/>
        </w:rPr>
        <w:t>Spirit</w:t>
      </w:r>
      <w:proofErr w:type="gramEnd"/>
      <w:r w:rsidRPr="00316887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and he asked them walk in the </w:t>
      </w:r>
      <w:proofErr w:type="gramStart"/>
      <w:r>
        <w:rPr>
          <w:rFonts w:ascii="Comic Sans MS" w:hAnsi="Comic Sans MS"/>
          <w:b/>
          <w:sz w:val="24"/>
          <w:szCs w:val="24"/>
        </w:rPr>
        <w:t>Spirit</w:t>
      </w:r>
      <w:r w:rsidRPr="00316887">
        <w:rPr>
          <w:rFonts w:ascii="Comic Sans MS" w:hAnsi="Comic Sans MS"/>
          <w:b/>
          <w:sz w:val="24"/>
          <w:szCs w:val="24"/>
        </w:rPr>
        <w:t>(</w:t>
      </w:r>
      <w:proofErr w:type="gramEnd"/>
      <w:r w:rsidRPr="00316887">
        <w:rPr>
          <w:rFonts w:ascii="Comic Sans MS" w:hAnsi="Comic Sans MS"/>
          <w:b/>
          <w:sz w:val="24"/>
          <w:szCs w:val="24"/>
        </w:rPr>
        <w:t>vv. 2-4).</w:t>
      </w:r>
      <w:r w:rsidRPr="00316887">
        <w:rPr>
          <w:rFonts w:ascii="Comic Sans MS" w:hAnsi="Comic Sans MS"/>
          <w:sz w:val="24"/>
          <w:szCs w:val="24"/>
        </w:rPr>
        <w:t xml:space="preserve"> The Holy Spirit is mentioned eighteen times in this epistle and plays an important part in Paul's defense of the Gospel of the grace of God. </w:t>
      </w:r>
    </w:p>
    <w:p w14:paraId="7E902448" w14:textId="77777777" w:rsidR="00C054B5" w:rsidRPr="00316887" w:rsidRDefault="00C054B5" w:rsidP="00C054B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21EA4">
        <w:rPr>
          <w:rFonts w:ascii="Comic Sans MS" w:hAnsi="Comic Sans MS"/>
          <w:b/>
          <w:sz w:val="24"/>
          <w:szCs w:val="24"/>
        </w:rPr>
        <w:t xml:space="preserve">The only real evidence of conversion is the presence of the Holy Spirit in </w:t>
      </w:r>
      <w:r>
        <w:rPr>
          <w:rFonts w:ascii="Comic Sans MS" w:hAnsi="Comic Sans MS"/>
          <w:sz w:val="24"/>
          <w:szCs w:val="24"/>
        </w:rPr>
        <w:t>the life of the believer (</w:t>
      </w:r>
      <w:r w:rsidRPr="00316887">
        <w:rPr>
          <w:rFonts w:ascii="Comic Sans MS" w:hAnsi="Comic Sans MS"/>
          <w:sz w:val="24"/>
          <w:szCs w:val="24"/>
        </w:rPr>
        <w:t xml:space="preserve">Rom 8:9). Paul asks an important question: </w:t>
      </w:r>
    </w:p>
    <w:p w14:paraId="7ACCD690" w14:textId="77777777" w:rsidR="00C054B5" w:rsidRPr="00316887" w:rsidRDefault="00C054B5" w:rsidP="00C054B5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</w:t>
      </w:r>
      <w:proofErr w:type="gramStart"/>
      <w:r w:rsidRPr="00316887">
        <w:rPr>
          <w:rFonts w:ascii="Comic Sans MS" w:hAnsi="Comic Sans MS"/>
          <w:sz w:val="24"/>
          <w:szCs w:val="24"/>
        </w:rPr>
        <w:t>did</w:t>
      </w:r>
      <w:proofErr w:type="gramEnd"/>
      <w:r w:rsidRPr="00316887">
        <w:rPr>
          <w:rFonts w:ascii="Comic Sans MS" w:hAnsi="Comic Sans MS"/>
          <w:sz w:val="24"/>
          <w:szCs w:val="24"/>
        </w:rPr>
        <w:t xml:space="preserve"> they receive the Spirit by faith in the Word of God, or by doing the works of the Law? </w:t>
      </w:r>
      <w:proofErr w:type="gramStart"/>
      <w:r>
        <w:rPr>
          <w:rFonts w:ascii="Comic Sans MS" w:hAnsi="Comic Sans MS"/>
          <w:sz w:val="24"/>
          <w:szCs w:val="24"/>
        </w:rPr>
        <w:t>“  it</w:t>
      </w:r>
      <w:proofErr w:type="gramEnd"/>
      <w:r>
        <w:rPr>
          <w:rFonts w:ascii="Comic Sans MS" w:hAnsi="Comic Sans MS"/>
          <w:sz w:val="24"/>
          <w:szCs w:val="24"/>
        </w:rPr>
        <w:t xml:space="preserve"> is a great gift for us to receive the Spirit of God </w:t>
      </w:r>
    </w:p>
    <w:p w14:paraId="1F504E9F" w14:textId="77777777" w:rsidR="0038398A" w:rsidRPr="00316887" w:rsidRDefault="00C054B5" w:rsidP="00C054B5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Of course, there could be but one answer the</w:t>
      </w:r>
    </w:p>
    <w:p w14:paraId="66E4EA6C" w14:textId="77777777" w:rsidR="00F11FCB" w:rsidRPr="00721EA4" w:rsidRDefault="0038398A" w:rsidP="00F11FCB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721EA4">
        <w:rPr>
          <w:rFonts w:ascii="Comic Sans MS" w:hAnsi="Comic Sans MS"/>
          <w:b/>
          <w:sz w:val="24"/>
          <w:szCs w:val="24"/>
        </w:rPr>
        <w:t xml:space="preserve">It is important that we understand the work of the Spirit in salvation and Christian living. </w:t>
      </w:r>
    </w:p>
    <w:p w14:paraId="77022811" w14:textId="77777777" w:rsidR="00F11FCB" w:rsidRPr="00316887" w:rsidRDefault="0038398A" w:rsidP="00F11FCB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The Holy Spirit convicts the lost si</w:t>
      </w:r>
      <w:r w:rsidR="005D1F33">
        <w:rPr>
          <w:rFonts w:ascii="Comic Sans MS" w:hAnsi="Comic Sans MS"/>
          <w:sz w:val="24"/>
          <w:szCs w:val="24"/>
        </w:rPr>
        <w:t>nner and reveals Christ to him John 16:7-11</w:t>
      </w:r>
    </w:p>
    <w:p w14:paraId="28C81787" w14:textId="77777777" w:rsidR="00F11FCB" w:rsidRPr="00316887" w:rsidRDefault="0038398A" w:rsidP="00F11FCB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The sinner can resist the Spirit (Acts 7:51) or yield to the Spirit and trust Jesus Christ. </w:t>
      </w:r>
    </w:p>
    <w:p w14:paraId="1F3B598E" w14:textId="77777777" w:rsidR="00F11FCB" w:rsidRPr="00316887" w:rsidRDefault="0038398A" w:rsidP="00F11FCB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When the sinner believes in Christ, he is then born of the Spirit (John 3:1-8) and receives new life. </w:t>
      </w:r>
    </w:p>
    <w:p w14:paraId="42E76950" w14:textId="77777777" w:rsidR="00F11FCB" w:rsidRPr="00316887" w:rsidRDefault="0038398A" w:rsidP="00F11FCB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He is also baptized by the Spirit so that he becomes a part of the spiritual body of Christ (1 Cor 12:12-14). </w:t>
      </w:r>
    </w:p>
    <w:p w14:paraId="42BFFBE7" w14:textId="77777777" w:rsidR="0038398A" w:rsidRPr="00316887" w:rsidRDefault="0038398A" w:rsidP="00F11FCB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The believer is sealed by the Spirit (Eph 1:13-14) as a guarantee that he will one day share in the glory of Christ.</w:t>
      </w:r>
    </w:p>
    <w:p w14:paraId="5A2F9E97" w14:textId="77777777" w:rsidR="00F11FCB" w:rsidRPr="00316887" w:rsidRDefault="004938A5" w:rsidP="00F11FCB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21EA4">
        <w:rPr>
          <w:rFonts w:ascii="Comic Sans MS" w:hAnsi="Comic Sans MS"/>
          <w:b/>
          <w:sz w:val="24"/>
          <w:szCs w:val="24"/>
        </w:rPr>
        <w:t>The</w:t>
      </w:r>
      <w:r w:rsidR="0038398A" w:rsidRPr="00721EA4">
        <w:rPr>
          <w:rFonts w:ascii="Comic Sans MS" w:hAnsi="Comic Sans MS"/>
          <w:b/>
          <w:sz w:val="24"/>
          <w:szCs w:val="24"/>
        </w:rPr>
        <w:t xml:space="preserve"> believer has a responsibility to the Holy Spirit who lives within his body</w:t>
      </w:r>
      <w:r w:rsidR="0038398A" w:rsidRPr="00316887">
        <w:rPr>
          <w:rFonts w:ascii="Comic Sans MS" w:hAnsi="Comic Sans MS"/>
          <w:sz w:val="24"/>
          <w:szCs w:val="24"/>
        </w:rPr>
        <w:t xml:space="preserve"> (1 Cor 6:19-20). </w:t>
      </w:r>
    </w:p>
    <w:p w14:paraId="6FE3E03E" w14:textId="77777777" w:rsidR="00F11FCB" w:rsidRPr="00316887" w:rsidRDefault="0038398A" w:rsidP="00F11FCB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The Christian should walk in the Spirit (Gal 5:16,25) by reading the Word, praying, and obeying God's will. </w:t>
      </w:r>
    </w:p>
    <w:p w14:paraId="141E9F1D" w14:textId="77777777" w:rsidR="004938A5" w:rsidRPr="00316887" w:rsidRDefault="004938A5" w:rsidP="00F11FCB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The Christian should practice in t</w:t>
      </w:r>
      <w:r w:rsidR="00316887" w:rsidRPr="00316887">
        <w:rPr>
          <w:rFonts w:ascii="Comic Sans MS" w:hAnsi="Comic Sans MS"/>
          <w:sz w:val="24"/>
          <w:szCs w:val="24"/>
        </w:rPr>
        <w:t>he Spirit to obey Him and to bear fruit of the Spirit</w:t>
      </w:r>
      <w:r w:rsidRPr="00316887">
        <w:rPr>
          <w:rFonts w:ascii="Comic Sans MS" w:hAnsi="Comic Sans MS"/>
          <w:sz w:val="24"/>
          <w:szCs w:val="24"/>
        </w:rPr>
        <w:t xml:space="preserve"> in the Spirit</w:t>
      </w:r>
      <w:r w:rsidR="00316887" w:rsidRPr="00316887">
        <w:rPr>
          <w:rFonts w:ascii="Comic Sans MS" w:hAnsi="Comic Sans MS"/>
          <w:sz w:val="24"/>
          <w:szCs w:val="24"/>
        </w:rPr>
        <w:t xml:space="preserve"> Gal 5:22</w:t>
      </w:r>
    </w:p>
    <w:p w14:paraId="75CAE749" w14:textId="77777777" w:rsidR="00F11FCB" w:rsidRPr="00316887" w:rsidRDefault="005D1F33" w:rsidP="00F11FCB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 reconciled to God</w:t>
      </w:r>
      <w:r w:rsidR="00864EDC">
        <w:rPr>
          <w:rFonts w:ascii="Comic Sans MS" w:hAnsi="Comic Sans MS"/>
          <w:sz w:val="24"/>
          <w:szCs w:val="24"/>
        </w:rPr>
        <w:t xml:space="preserve"> 2Cor 5:20</w:t>
      </w:r>
      <w:r>
        <w:rPr>
          <w:rFonts w:ascii="Comic Sans MS" w:hAnsi="Comic Sans MS"/>
          <w:sz w:val="24"/>
          <w:szCs w:val="24"/>
        </w:rPr>
        <w:t xml:space="preserve">: </w:t>
      </w:r>
      <w:r w:rsidR="0038398A" w:rsidRPr="00316887">
        <w:rPr>
          <w:rFonts w:ascii="Comic Sans MS" w:hAnsi="Comic Sans MS"/>
          <w:sz w:val="24"/>
          <w:szCs w:val="24"/>
        </w:rPr>
        <w:t xml:space="preserve">If </w:t>
      </w:r>
      <w:r w:rsidR="00316887" w:rsidRPr="00316887">
        <w:rPr>
          <w:rFonts w:ascii="Comic Sans MS" w:hAnsi="Comic Sans MS"/>
          <w:sz w:val="24"/>
          <w:szCs w:val="24"/>
        </w:rPr>
        <w:t xml:space="preserve">Christian </w:t>
      </w:r>
      <w:r w:rsidR="0038398A" w:rsidRPr="00316887">
        <w:rPr>
          <w:rFonts w:ascii="Comic Sans MS" w:hAnsi="Comic Sans MS"/>
          <w:sz w:val="24"/>
          <w:szCs w:val="24"/>
        </w:rPr>
        <w:t xml:space="preserve">disobeys God, then he is </w:t>
      </w:r>
      <w:r w:rsidR="00F11FCB" w:rsidRPr="00316887">
        <w:rPr>
          <w:rFonts w:ascii="Comic Sans MS" w:hAnsi="Comic Sans MS"/>
          <w:sz w:val="24"/>
          <w:szCs w:val="24"/>
        </w:rPr>
        <w:t>grieving the Spirit (Eph 4:30),</w:t>
      </w:r>
    </w:p>
    <w:p w14:paraId="0417CDDD" w14:textId="77777777" w:rsidR="00F11FCB" w:rsidRPr="00316887" w:rsidRDefault="00316887" w:rsidP="00F11FCB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lastRenderedPageBreak/>
        <w:t>I</w:t>
      </w:r>
      <w:r w:rsidR="0038398A" w:rsidRPr="00316887">
        <w:rPr>
          <w:rFonts w:ascii="Comic Sans MS" w:hAnsi="Comic Sans MS"/>
          <w:sz w:val="24"/>
          <w:szCs w:val="24"/>
        </w:rPr>
        <w:t>f</w:t>
      </w:r>
      <w:r w:rsidRPr="00316887">
        <w:rPr>
          <w:rFonts w:ascii="Comic Sans MS" w:hAnsi="Comic Sans MS"/>
          <w:sz w:val="24"/>
          <w:szCs w:val="24"/>
        </w:rPr>
        <w:t xml:space="preserve"> Christian</w:t>
      </w:r>
      <w:r w:rsidR="0038398A" w:rsidRPr="00316887">
        <w:rPr>
          <w:rFonts w:ascii="Comic Sans MS" w:hAnsi="Comic Sans MS"/>
          <w:sz w:val="24"/>
          <w:szCs w:val="24"/>
        </w:rPr>
        <w:t xml:space="preserve"> persists in doing this, he may quench the Spirit (1 Thess 5:19). </w:t>
      </w:r>
    </w:p>
    <w:p w14:paraId="204151CE" w14:textId="77777777" w:rsidR="0038398A" w:rsidRPr="00316887" w:rsidRDefault="00316887" w:rsidP="00F11FCB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 walk in the Spirit: </w:t>
      </w:r>
      <w:r w:rsidR="0038398A" w:rsidRPr="00316887">
        <w:rPr>
          <w:rFonts w:ascii="Comic Sans MS" w:hAnsi="Comic Sans MS"/>
          <w:sz w:val="24"/>
          <w:szCs w:val="24"/>
        </w:rPr>
        <w:t>This is a continuous experience, like drinking water - from a fresh stream (John 7:37-39).</w:t>
      </w:r>
    </w:p>
    <w:p w14:paraId="04EC205C" w14:textId="77777777" w:rsidR="00E03BF0" w:rsidRPr="00E03BF0" w:rsidRDefault="00E03BF0" w:rsidP="00E03BF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03BF0">
        <w:rPr>
          <w:rFonts w:ascii="Comic Sans MS" w:hAnsi="Comic Sans MS"/>
          <w:b/>
          <w:sz w:val="24"/>
          <w:szCs w:val="24"/>
        </w:rPr>
        <w:t xml:space="preserve">Salvation is by faith in Christ and not by the works of the Law. </w:t>
      </w:r>
    </w:p>
    <w:p w14:paraId="71A218B3" w14:textId="77777777" w:rsidR="0038398A" w:rsidRPr="00316887" w:rsidRDefault="00E03BF0" w:rsidP="00E03BF0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721EA4">
        <w:rPr>
          <w:rFonts w:ascii="Comic Sans MS" w:hAnsi="Comic Sans MS"/>
          <w:b/>
          <w:sz w:val="24"/>
          <w:szCs w:val="24"/>
        </w:rPr>
        <w:t>A</w:t>
      </w:r>
      <w:r w:rsidR="0038398A" w:rsidRPr="00721EA4">
        <w:rPr>
          <w:rFonts w:ascii="Comic Sans MS" w:hAnsi="Comic Sans MS"/>
          <w:b/>
          <w:sz w:val="24"/>
          <w:szCs w:val="24"/>
        </w:rPr>
        <w:t>braham was saved by faith (vv. 6-7).</w:t>
      </w:r>
      <w:r w:rsidR="0038398A" w:rsidRPr="00316887">
        <w:rPr>
          <w:rFonts w:ascii="Comic Sans MS" w:hAnsi="Comic Sans MS"/>
          <w:sz w:val="24"/>
          <w:szCs w:val="24"/>
        </w:rPr>
        <w:t xml:space="preserve">  God's righteousness was placed to Abraham's account only because he believed God's promise (Gen 15:6). </w:t>
      </w:r>
    </w:p>
    <w:p w14:paraId="729A7C77" w14:textId="77777777" w:rsidR="001329F6" w:rsidRPr="00721EA4" w:rsidRDefault="0038398A" w:rsidP="00F11FCB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721EA4">
        <w:rPr>
          <w:rFonts w:ascii="Comic Sans MS" w:hAnsi="Comic Sans MS"/>
          <w:b/>
          <w:sz w:val="24"/>
          <w:szCs w:val="24"/>
        </w:rPr>
        <w:t>This salvation is for the Gentiles (vv. 8-9).</w:t>
      </w:r>
    </w:p>
    <w:p w14:paraId="2BA5E196" w14:textId="77777777" w:rsidR="001329F6" w:rsidRPr="00316887" w:rsidRDefault="000B3324" w:rsidP="0038398A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Gen 12:1-3</w:t>
      </w:r>
      <w:r w:rsidR="0038398A" w:rsidRPr="00316887">
        <w:rPr>
          <w:rFonts w:ascii="Comic Sans MS" w:hAnsi="Comic Sans MS"/>
          <w:sz w:val="24"/>
          <w:szCs w:val="24"/>
        </w:rPr>
        <w:t xml:space="preserve"> many different blessings were promised some personal, some national and political, and some universal and spiritual. </w:t>
      </w:r>
    </w:p>
    <w:p w14:paraId="15CBF0D1" w14:textId="77777777" w:rsidR="0038398A" w:rsidRPr="00316887" w:rsidRDefault="0038398A" w:rsidP="0038398A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Jesus Christ is that promised ... Seed," through whom all the nations have been blessed (Gal 3:16). </w:t>
      </w:r>
    </w:p>
    <w:p w14:paraId="4BE233AE" w14:textId="77777777" w:rsidR="00AA059A" w:rsidRPr="00721EA4" w:rsidRDefault="00721EA4" w:rsidP="001329F6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</w:t>
      </w:r>
      <w:r w:rsidR="0038398A" w:rsidRPr="00721EA4">
        <w:rPr>
          <w:rFonts w:ascii="Comic Sans MS" w:hAnsi="Comic Sans MS"/>
          <w:b/>
          <w:sz w:val="24"/>
          <w:szCs w:val="24"/>
        </w:rPr>
        <w:t xml:space="preserve"> salvation is by faith, not Law (vv. 10-12). </w:t>
      </w:r>
    </w:p>
    <w:p w14:paraId="3FE56511" w14:textId="77777777" w:rsidR="000B3324" w:rsidRDefault="00AA059A" w:rsidP="000B3324">
      <w:pPr>
        <w:pStyle w:val="ListParagraph"/>
        <w:ind w:left="800"/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The just shall li</w:t>
      </w:r>
      <w:r w:rsidR="0038398A" w:rsidRPr="00316887">
        <w:rPr>
          <w:rFonts w:ascii="Comic Sans MS" w:hAnsi="Comic Sans MS"/>
          <w:sz w:val="24"/>
          <w:szCs w:val="24"/>
        </w:rPr>
        <w:t xml:space="preserve">ve by his faith" (Hab 2:4). </w:t>
      </w:r>
    </w:p>
    <w:p w14:paraId="5E630242" w14:textId="77777777" w:rsidR="00AA059A" w:rsidRPr="000B3324" w:rsidRDefault="000B3324" w:rsidP="000B3324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just shall live by faith before God </w:t>
      </w:r>
      <w:proofErr w:type="gramStart"/>
      <w:r>
        <w:rPr>
          <w:rFonts w:ascii="Comic Sans MS" w:hAnsi="Comic Sans MS"/>
          <w:sz w:val="24"/>
          <w:szCs w:val="24"/>
        </w:rPr>
        <w:t>(</w:t>
      </w:r>
      <w:r w:rsidR="0038398A" w:rsidRPr="00316887">
        <w:rPr>
          <w:rFonts w:ascii="Comic Sans MS" w:hAnsi="Comic Sans MS"/>
          <w:sz w:val="24"/>
          <w:szCs w:val="24"/>
        </w:rPr>
        <w:t xml:space="preserve"> Rom</w:t>
      </w:r>
      <w:proofErr w:type="gramEnd"/>
      <w:r w:rsidR="0038398A" w:rsidRPr="00316887">
        <w:rPr>
          <w:rFonts w:ascii="Comic Sans MS" w:hAnsi="Comic Sans MS"/>
          <w:sz w:val="24"/>
          <w:szCs w:val="24"/>
        </w:rPr>
        <w:t xml:space="preserve"> 1:17</w:t>
      </w:r>
      <w:proofErr w:type="gramStart"/>
      <w:r w:rsidR="0038398A" w:rsidRPr="00316887">
        <w:rPr>
          <w:rFonts w:ascii="Comic Sans MS" w:hAnsi="Comic Sans MS"/>
          <w:sz w:val="24"/>
          <w:szCs w:val="24"/>
        </w:rPr>
        <w:t>).</w:t>
      </w:r>
      <w:r w:rsidR="0038398A" w:rsidRPr="000B3324">
        <w:rPr>
          <w:rFonts w:ascii="Comic Sans MS" w:hAnsi="Comic Sans MS"/>
          <w:sz w:val="24"/>
          <w:szCs w:val="24"/>
        </w:rPr>
        <w:t>Heb</w:t>
      </w:r>
      <w:proofErr w:type="gramEnd"/>
      <w:r w:rsidR="0038398A" w:rsidRPr="000B3324">
        <w:rPr>
          <w:rFonts w:ascii="Comic Sans MS" w:hAnsi="Comic Sans MS"/>
          <w:sz w:val="24"/>
          <w:szCs w:val="24"/>
        </w:rPr>
        <w:t xml:space="preserve"> 10:38). </w:t>
      </w:r>
    </w:p>
    <w:p w14:paraId="175A89F3" w14:textId="77777777" w:rsidR="0038398A" w:rsidRPr="00316887" w:rsidRDefault="00AA059A" w:rsidP="00AA059A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Nobody could ever li</w:t>
      </w:r>
      <w:r w:rsidR="0038398A" w:rsidRPr="00316887">
        <w:rPr>
          <w:rFonts w:ascii="Comic Sans MS" w:hAnsi="Comic Sans MS"/>
          <w:sz w:val="24"/>
          <w:szCs w:val="24"/>
        </w:rPr>
        <w:t xml:space="preserve">ve "by Law" because the Law kills and shows the </w:t>
      </w:r>
      <w:proofErr w:type="gramStart"/>
      <w:r w:rsidR="0038398A" w:rsidRPr="00316887">
        <w:rPr>
          <w:rFonts w:ascii="Comic Sans MS" w:hAnsi="Comic Sans MS"/>
          <w:sz w:val="24"/>
          <w:szCs w:val="24"/>
        </w:rPr>
        <w:t>sinner</w:t>
      </w:r>
      <w:proofErr w:type="gramEnd"/>
      <w:r w:rsidR="0038398A" w:rsidRPr="00316887">
        <w:rPr>
          <w:rFonts w:ascii="Comic Sans MS" w:hAnsi="Comic Sans MS"/>
          <w:sz w:val="24"/>
          <w:szCs w:val="24"/>
        </w:rPr>
        <w:t xml:space="preserve"> he is guilty before God (Rom 3:20; 7:7-11).</w:t>
      </w:r>
    </w:p>
    <w:p w14:paraId="076AFF4E" w14:textId="77777777" w:rsidR="00316887" w:rsidRPr="00E03BF0" w:rsidRDefault="0038398A" w:rsidP="00E03BF0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721EA4">
        <w:rPr>
          <w:rFonts w:ascii="Comic Sans MS" w:hAnsi="Comic Sans MS"/>
          <w:b/>
          <w:sz w:val="24"/>
          <w:szCs w:val="24"/>
        </w:rPr>
        <w:t xml:space="preserve">The </w:t>
      </w:r>
      <w:r w:rsidR="000B3324" w:rsidRPr="00721EA4">
        <w:rPr>
          <w:rFonts w:ascii="Comic Sans MS" w:hAnsi="Comic Sans MS"/>
          <w:b/>
          <w:sz w:val="24"/>
          <w:szCs w:val="24"/>
        </w:rPr>
        <w:t xml:space="preserve">weakness of the </w:t>
      </w:r>
      <w:proofErr w:type="gramStart"/>
      <w:r w:rsidR="000B3324" w:rsidRPr="00721EA4">
        <w:rPr>
          <w:rFonts w:ascii="Comic Sans MS" w:hAnsi="Comic Sans MS"/>
          <w:b/>
          <w:sz w:val="24"/>
          <w:szCs w:val="24"/>
        </w:rPr>
        <w:t>Law ,</w:t>
      </w:r>
      <w:r w:rsidRPr="00721EA4">
        <w:rPr>
          <w:rFonts w:ascii="Comic Sans MS" w:hAnsi="Comic Sans MS"/>
          <w:b/>
          <w:sz w:val="24"/>
          <w:szCs w:val="24"/>
        </w:rPr>
        <w:t>religion</w:t>
      </w:r>
      <w:proofErr w:type="gramEnd"/>
      <w:r w:rsidRPr="00721EA4">
        <w:rPr>
          <w:rFonts w:ascii="Comic Sans MS" w:hAnsi="Comic Sans MS"/>
          <w:b/>
          <w:sz w:val="24"/>
          <w:szCs w:val="24"/>
        </w:rPr>
        <w:t xml:space="preserve"> of legal works, </w:t>
      </w:r>
      <w:r w:rsidR="000B3324" w:rsidRPr="00721EA4">
        <w:rPr>
          <w:rFonts w:ascii="Comic Sans MS" w:hAnsi="Comic Sans MS"/>
          <w:b/>
          <w:sz w:val="24"/>
          <w:szCs w:val="24"/>
        </w:rPr>
        <w:t>or</w:t>
      </w:r>
      <w:r w:rsidRPr="00721EA4">
        <w:rPr>
          <w:rFonts w:ascii="Comic Sans MS" w:hAnsi="Comic Sans MS"/>
          <w:b/>
          <w:sz w:val="24"/>
          <w:szCs w:val="24"/>
        </w:rPr>
        <w:t xml:space="preserve"> enjoy a relationship of love</w:t>
      </w:r>
      <w:r w:rsidRPr="00E03BF0">
        <w:rPr>
          <w:rFonts w:ascii="Comic Sans MS" w:hAnsi="Comic Sans MS"/>
          <w:sz w:val="24"/>
          <w:szCs w:val="24"/>
        </w:rPr>
        <w:t xml:space="preserve"> and life by faith in Christ. </w:t>
      </w:r>
      <w:r w:rsidR="00E03BF0" w:rsidRPr="00E03BF0">
        <w:rPr>
          <w:rFonts w:ascii="Comic Sans MS" w:hAnsi="Comic Sans MS"/>
          <w:sz w:val="24"/>
          <w:szCs w:val="24"/>
        </w:rPr>
        <w:t xml:space="preserve">Why, then, go back into the Law? </w:t>
      </w:r>
    </w:p>
    <w:p w14:paraId="2ED10683" w14:textId="77777777" w:rsidR="001329F6" w:rsidRPr="00316887" w:rsidRDefault="0038398A" w:rsidP="00E03BF0">
      <w:pPr>
        <w:pStyle w:val="ListParagraph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The Law cannot justify the sinner (Gal 2:16</w:t>
      </w:r>
      <w:proofErr w:type="gramStart"/>
      <w:r w:rsidRPr="00316887">
        <w:rPr>
          <w:rFonts w:ascii="Comic Sans MS" w:hAnsi="Comic Sans MS"/>
          <w:sz w:val="24"/>
          <w:szCs w:val="24"/>
        </w:rPr>
        <w:t>);</w:t>
      </w:r>
      <w:proofErr w:type="gramEnd"/>
    </w:p>
    <w:p w14:paraId="23F3ABC1" w14:textId="77777777" w:rsidR="001329F6" w:rsidRPr="00316887" w:rsidRDefault="00AA059A" w:rsidP="00E03BF0">
      <w:pPr>
        <w:pStyle w:val="ListParagraph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 The Law cannot</w:t>
      </w:r>
      <w:r w:rsidR="0038398A" w:rsidRPr="00316887">
        <w:rPr>
          <w:rFonts w:ascii="Comic Sans MS" w:hAnsi="Comic Sans MS"/>
          <w:sz w:val="24"/>
          <w:szCs w:val="24"/>
        </w:rPr>
        <w:t xml:space="preserve"> give him righteousness</w:t>
      </w:r>
      <w:r w:rsidR="00E03BF0">
        <w:rPr>
          <w:rFonts w:ascii="Comic Sans MS" w:hAnsi="Comic Sans MS"/>
          <w:sz w:val="24"/>
          <w:szCs w:val="24"/>
        </w:rPr>
        <w:t xml:space="preserve"> and life (Gal 2:21; 3:21</w:t>
      </w:r>
    </w:p>
    <w:p w14:paraId="5610CE9F" w14:textId="77777777" w:rsidR="001329F6" w:rsidRPr="00316887" w:rsidRDefault="0038398A" w:rsidP="00E03BF0">
      <w:pPr>
        <w:pStyle w:val="ListParagraph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The Law cannot give the gift of the Spirit (Gal 3:2), </w:t>
      </w:r>
    </w:p>
    <w:p w14:paraId="5DD39CDA" w14:textId="77777777" w:rsidR="001329F6" w:rsidRPr="00316887" w:rsidRDefault="00AA059A" w:rsidP="00E03BF0">
      <w:pPr>
        <w:pStyle w:val="ListParagraph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The Law cannot</w:t>
      </w:r>
      <w:r w:rsidR="0038398A" w:rsidRPr="00316887">
        <w:rPr>
          <w:rFonts w:ascii="Comic Sans MS" w:hAnsi="Comic Sans MS"/>
          <w:sz w:val="24"/>
          <w:szCs w:val="24"/>
        </w:rPr>
        <w:t xml:space="preserve"> guarantee that spiritual inheritance that belongs to God's children (Gal 3:18). </w:t>
      </w:r>
    </w:p>
    <w:p w14:paraId="1A353109" w14:textId="77777777" w:rsidR="00947664" w:rsidRPr="00316887" w:rsidRDefault="0038398A" w:rsidP="000B3324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b/>
          <w:sz w:val="24"/>
          <w:szCs w:val="24"/>
        </w:rPr>
        <w:t>This salvation comes through Christ (vv. 13-14</w:t>
      </w:r>
      <w:r w:rsidR="000B3324">
        <w:rPr>
          <w:rFonts w:ascii="Comic Sans MS" w:hAnsi="Comic Sans MS"/>
          <w:sz w:val="24"/>
          <w:szCs w:val="24"/>
        </w:rPr>
        <w:t xml:space="preserve">). </w:t>
      </w:r>
    </w:p>
    <w:p w14:paraId="05A6F7F2" w14:textId="77777777" w:rsidR="00947664" w:rsidRPr="00316887" w:rsidRDefault="0038398A" w:rsidP="0038398A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Does the Law put sinners under a curse? Then Christ has redeemed us from that curse! </w:t>
      </w:r>
    </w:p>
    <w:p w14:paraId="7182B1F0" w14:textId="77777777" w:rsidR="00947664" w:rsidRPr="00316887" w:rsidRDefault="0038398A" w:rsidP="0038398A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Do you want the blessing of Abraham? It comes through Christ! </w:t>
      </w:r>
    </w:p>
    <w:p w14:paraId="3DF138C7" w14:textId="77777777" w:rsidR="0038398A" w:rsidRPr="00316887" w:rsidRDefault="0038398A" w:rsidP="0038398A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 xml:space="preserve">Do you want the gift of the </w:t>
      </w:r>
      <w:proofErr w:type="gramStart"/>
      <w:r w:rsidRPr="00316887">
        <w:rPr>
          <w:rFonts w:ascii="Comic Sans MS" w:hAnsi="Comic Sans MS"/>
          <w:sz w:val="24"/>
          <w:szCs w:val="24"/>
        </w:rPr>
        <w:t>Spirit</w:t>
      </w:r>
      <w:proofErr w:type="gramEnd"/>
      <w:r w:rsidRPr="00316887">
        <w:rPr>
          <w:rFonts w:ascii="Comic Sans MS" w:hAnsi="Comic Sans MS"/>
          <w:sz w:val="24"/>
          <w:szCs w:val="24"/>
        </w:rPr>
        <w:t xml:space="preserve"> but you are a Gentile? This gift is given through Christ to the Gentiles! All that you need is in Christ! There is no reason to go back to Moses.</w:t>
      </w:r>
    </w:p>
    <w:p w14:paraId="6A1BF60B" w14:textId="77777777" w:rsidR="000B3324" w:rsidRDefault="0038398A" w:rsidP="0094766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But by dying on the cross, Jesus Christ bore the curse of the Law for us; so that now the believer is no longer under the Law and its awful curse.</w:t>
      </w:r>
    </w:p>
    <w:p w14:paraId="4DBAF656" w14:textId="77777777" w:rsidR="0038398A" w:rsidRPr="00CD5B16" w:rsidRDefault="0038398A" w:rsidP="0094766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316887">
        <w:rPr>
          <w:rFonts w:ascii="Comic Sans MS" w:hAnsi="Comic Sans MS"/>
          <w:sz w:val="24"/>
          <w:szCs w:val="24"/>
        </w:rPr>
        <w:t>"The blessing of Abraham!' (justification by faith and the gift of the Spirit) is now ours through faith in Jesus Christ.</w:t>
      </w:r>
    </w:p>
    <w:p w14:paraId="6E18C7EF" w14:textId="77777777" w:rsidR="00CD5B16" w:rsidRPr="00CD5B16" w:rsidRDefault="00CD5B16" w:rsidP="00FA1797">
      <w:pPr>
        <w:rPr>
          <w:rFonts w:ascii="Comic Sans MS" w:hAnsi="Comic Sans MS"/>
          <w:sz w:val="24"/>
          <w:szCs w:val="24"/>
        </w:rPr>
      </w:pPr>
    </w:p>
    <w:sectPr w:rsidR="00CD5B16" w:rsidRPr="00CD5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6D9"/>
    <w:multiLevelType w:val="hybridMultilevel"/>
    <w:tmpl w:val="C052A91E"/>
    <w:lvl w:ilvl="0" w:tplc="B300AEB4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A5646E5"/>
    <w:multiLevelType w:val="multilevel"/>
    <w:tmpl w:val="8F9A9A1A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320" w:hanging="440"/>
      </w:pPr>
    </w:lvl>
    <w:lvl w:ilvl="2" w:tentative="1">
      <w:start w:val="1"/>
      <w:numFmt w:val="lowerRoman"/>
      <w:lvlText w:val="%3."/>
      <w:lvlJc w:val="right"/>
      <w:pPr>
        <w:ind w:left="1760" w:hanging="440"/>
      </w:pPr>
    </w:lvl>
    <w:lvl w:ilvl="3" w:tentative="1">
      <w:start w:val="1"/>
      <w:numFmt w:val="decimal"/>
      <w:lvlText w:val="%4."/>
      <w:lvlJc w:val="left"/>
      <w:pPr>
        <w:ind w:left="2200" w:hanging="440"/>
      </w:pPr>
    </w:lvl>
    <w:lvl w:ilvl="4" w:tentative="1">
      <w:start w:val="1"/>
      <w:numFmt w:val="upperLetter"/>
      <w:lvlText w:val="%5."/>
      <w:lvlJc w:val="left"/>
      <w:pPr>
        <w:ind w:left="2640" w:hanging="440"/>
      </w:pPr>
    </w:lvl>
    <w:lvl w:ilvl="5" w:tentative="1">
      <w:start w:val="1"/>
      <w:numFmt w:val="lowerRoman"/>
      <w:lvlText w:val="%6."/>
      <w:lvlJc w:val="right"/>
      <w:pPr>
        <w:ind w:left="3080" w:hanging="440"/>
      </w:pPr>
    </w:lvl>
    <w:lvl w:ilvl="6" w:tentative="1">
      <w:start w:val="1"/>
      <w:numFmt w:val="decimal"/>
      <w:lvlText w:val="%7."/>
      <w:lvlJc w:val="left"/>
      <w:pPr>
        <w:ind w:left="3520" w:hanging="440"/>
      </w:pPr>
    </w:lvl>
    <w:lvl w:ilvl="7" w:tentative="1">
      <w:start w:val="1"/>
      <w:numFmt w:val="upperLetter"/>
      <w:lvlText w:val="%8."/>
      <w:lvlJc w:val="left"/>
      <w:pPr>
        <w:ind w:left="3960" w:hanging="440"/>
      </w:pPr>
    </w:lvl>
    <w:lvl w:ilvl="8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0914843"/>
    <w:multiLevelType w:val="multilevel"/>
    <w:tmpl w:val="91249D50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320" w:hanging="440"/>
      </w:pPr>
    </w:lvl>
    <w:lvl w:ilvl="2" w:tentative="1">
      <w:start w:val="1"/>
      <w:numFmt w:val="lowerRoman"/>
      <w:lvlText w:val="%3."/>
      <w:lvlJc w:val="right"/>
      <w:pPr>
        <w:ind w:left="1760" w:hanging="440"/>
      </w:pPr>
    </w:lvl>
    <w:lvl w:ilvl="3" w:tentative="1">
      <w:start w:val="1"/>
      <w:numFmt w:val="decimal"/>
      <w:lvlText w:val="%4."/>
      <w:lvlJc w:val="left"/>
      <w:pPr>
        <w:ind w:left="2200" w:hanging="440"/>
      </w:pPr>
    </w:lvl>
    <w:lvl w:ilvl="4" w:tentative="1">
      <w:start w:val="1"/>
      <w:numFmt w:val="upperLetter"/>
      <w:lvlText w:val="%5."/>
      <w:lvlJc w:val="left"/>
      <w:pPr>
        <w:ind w:left="2640" w:hanging="440"/>
      </w:pPr>
    </w:lvl>
    <w:lvl w:ilvl="5" w:tentative="1">
      <w:start w:val="1"/>
      <w:numFmt w:val="lowerRoman"/>
      <w:lvlText w:val="%6."/>
      <w:lvlJc w:val="right"/>
      <w:pPr>
        <w:ind w:left="3080" w:hanging="440"/>
      </w:pPr>
    </w:lvl>
    <w:lvl w:ilvl="6" w:tentative="1">
      <w:start w:val="1"/>
      <w:numFmt w:val="decimal"/>
      <w:lvlText w:val="%7."/>
      <w:lvlJc w:val="left"/>
      <w:pPr>
        <w:ind w:left="3520" w:hanging="440"/>
      </w:pPr>
    </w:lvl>
    <w:lvl w:ilvl="7" w:tentative="1">
      <w:start w:val="1"/>
      <w:numFmt w:val="upperLetter"/>
      <w:lvlText w:val="%8."/>
      <w:lvlJc w:val="left"/>
      <w:pPr>
        <w:ind w:left="3960" w:hanging="440"/>
      </w:pPr>
    </w:lvl>
    <w:lvl w:ilvl="8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CA80F21"/>
    <w:multiLevelType w:val="hybridMultilevel"/>
    <w:tmpl w:val="AD52A938"/>
    <w:lvl w:ilvl="0" w:tplc="FF4E13EC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1447023"/>
    <w:multiLevelType w:val="hybridMultilevel"/>
    <w:tmpl w:val="C69A9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7E92"/>
    <w:multiLevelType w:val="multilevel"/>
    <w:tmpl w:val="F0A20AF8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320" w:hanging="440"/>
      </w:pPr>
    </w:lvl>
    <w:lvl w:ilvl="2" w:tentative="1">
      <w:start w:val="1"/>
      <w:numFmt w:val="lowerRoman"/>
      <w:lvlText w:val="%3."/>
      <w:lvlJc w:val="right"/>
      <w:pPr>
        <w:ind w:left="1760" w:hanging="440"/>
      </w:pPr>
    </w:lvl>
    <w:lvl w:ilvl="3" w:tentative="1">
      <w:start w:val="1"/>
      <w:numFmt w:val="decimal"/>
      <w:lvlText w:val="%4."/>
      <w:lvlJc w:val="left"/>
      <w:pPr>
        <w:ind w:left="2200" w:hanging="440"/>
      </w:pPr>
    </w:lvl>
    <w:lvl w:ilvl="4" w:tentative="1">
      <w:start w:val="1"/>
      <w:numFmt w:val="upperLetter"/>
      <w:lvlText w:val="%5."/>
      <w:lvlJc w:val="left"/>
      <w:pPr>
        <w:ind w:left="2640" w:hanging="440"/>
      </w:pPr>
    </w:lvl>
    <w:lvl w:ilvl="5" w:tentative="1">
      <w:start w:val="1"/>
      <w:numFmt w:val="lowerRoman"/>
      <w:lvlText w:val="%6."/>
      <w:lvlJc w:val="right"/>
      <w:pPr>
        <w:ind w:left="3080" w:hanging="440"/>
      </w:pPr>
    </w:lvl>
    <w:lvl w:ilvl="6" w:tentative="1">
      <w:start w:val="1"/>
      <w:numFmt w:val="decimal"/>
      <w:lvlText w:val="%7."/>
      <w:lvlJc w:val="left"/>
      <w:pPr>
        <w:ind w:left="3520" w:hanging="440"/>
      </w:pPr>
    </w:lvl>
    <w:lvl w:ilvl="7" w:tentative="1">
      <w:start w:val="1"/>
      <w:numFmt w:val="upperLetter"/>
      <w:lvlText w:val="%8."/>
      <w:lvlJc w:val="left"/>
      <w:pPr>
        <w:ind w:left="3960" w:hanging="440"/>
      </w:pPr>
    </w:lvl>
    <w:lvl w:ilvl="8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3DE79B0"/>
    <w:multiLevelType w:val="hybridMultilevel"/>
    <w:tmpl w:val="D8A6D24E"/>
    <w:lvl w:ilvl="0" w:tplc="B7BC4D38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34D03C17"/>
    <w:multiLevelType w:val="hybridMultilevel"/>
    <w:tmpl w:val="7A3EFCE8"/>
    <w:lvl w:ilvl="0" w:tplc="DDA2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224F41"/>
    <w:multiLevelType w:val="hybridMultilevel"/>
    <w:tmpl w:val="32BE0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201C2"/>
    <w:multiLevelType w:val="multilevel"/>
    <w:tmpl w:val="C48EF85C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320" w:hanging="440"/>
      </w:pPr>
    </w:lvl>
    <w:lvl w:ilvl="2" w:tentative="1">
      <w:start w:val="1"/>
      <w:numFmt w:val="lowerRoman"/>
      <w:lvlText w:val="%3."/>
      <w:lvlJc w:val="right"/>
      <w:pPr>
        <w:ind w:left="1760" w:hanging="440"/>
      </w:pPr>
    </w:lvl>
    <w:lvl w:ilvl="3" w:tentative="1">
      <w:start w:val="1"/>
      <w:numFmt w:val="decimal"/>
      <w:lvlText w:val="%4."/>
      <w:lvlJc w:val="left"/>
      <w:pPr>
        <w:ind w:left="2200" w:hanging="440"/>
      </w:pPr>
    </w:lvl>
    <w:lvl w:ilvl="4" w:tentative="1">
      <w:start w:val="1"/>
      <w:numFmt w:val="upperLetter"/>
      <w:lvlText w:val="%5."/>
      <w:lvlJc w:val="left"/>
      <w:pPr>
        <w:ind w:left="2640" w:hanging="440"/>
      </w:pPr>
    </w:lvl>
    <w:lvl w:ilvl="5" w:tentative="1">
      <w:start w:val="1"/>
      <w:numFmt w:val="lowerRoman"/>
      <w:lvlText w:val="%6."/>
      <w:lvlJc w:val="right"/>
      <w:pPr>
        <w:ind w:left="3080" w:hanging="440"/>
      </w:pPr>
    </w:lvl>
    <w:lvl w:ilvl="6" w:tentative="1">
      <w:start w:val="1"/>
      <w:numFmt w:val="decimal"/>
      <w:lvlText w:val="%7."/>
      <w:lvlJc w:val="left"/>
      <w:pPr>
        <w:ind w:left="3520" w:hanging="440"/>
      </w:pPr>
    </w:lvl>
    <w:lvl w:ilvl="7" w:tentative="1">
      <w:start w:val="1"/>
      <w:numFmt w:val="upperLetter"/>
      <w:lvlText w:val="%8."/>
      <w:lvlJc w:val="left"/>
      <w:pPr>
        <w:ind w:left="3960" w:hanging="440"/>
      </w:pPr>
    </w:lvl>
    <w:lvl w:ilvl="8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B29539F"/>
    <w:multiLevelType w:val="hybridMultilevel"/>
    <w:tmpl w:val="3E780ACC"/>
    <w:lvl w:ilvl="0" w:tplc="86A28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662F4"/>
    <w:multiLevelType w:val="hybridMultilevel"/>
    <w:tmpl w:val="ABDC8928"/>
    <w:lvl w:ilvl="0" w:tplc="E4B0CE0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FAC4555"/>
    <w:multiLevelType w:val="multilevel"/>
    <w:tmpl w:val="81E82BB6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320" w:hanging="440"/>
      </w:pPr>
    </w:lvl>
    <w:lvl w:ilvl="2" w:tentative="1">
      <w:start w:val="1"/>
      <w:numFmt w:val="lowerRoman"/>
      <w:lvlText w:val="%3."/>
      <w:lvlJc w:val="right"/>
      <w:pPr>
        <w:ind w:left="1760" w:hanging="440"/>
      </w:pPr>
    </w:lvl>
    <w:lvl w:ilvl="3" w:tentative="1">
      <w:start w:val="1"/>
      <w:numFmt w:val="decimal"/>
      <w:lvlText w:val="%4."/>
      <w:lvlJc w:val="left"/>
      <w:pPr>
        <w:ind w:left="2200" w:hanging="440"/>
      </w:pPr>
    </w:lvl>
    <w:lvl w:ilvl="4" w:tentative="1">
      <w:start w:val="1"/>
      <w:numFmt w:val="upperLetter"/>
      <w:lvlText w:val="%5."/>
      <w:lvlJc w:val="left"/>
      <w:pPr>
        <w:ind w:left="2640" w:hanging="440"/>
      </w:pPr>
    </w:lvl>
    <w:lvl w:ilvl="5" w:tentative="1">
      <w:start w:val="1"/>
      <w:numFmt w:val="lowerRoman"/>
      <w:lvlText w:val="%6."/>
      <w:lvlJc w:val="right"/>
      <w:pPr>
        <w:ind w:left="3080" w:hanging="440"/>
      </w:pPr>
    </w:lvl>
    <w:lvl w:ilvl="6" w:tentative="1">
      <w:start w:val="1"/>
      <w:numFmt w:val="decimal"/>
      <w:lvlText w:val="%7."/>
      <w:lvlJc w:val="left"/>
      <w:pPr>
        <w:ind w:left="3520" w:hanging="440"/>
      </w:pPr>
    </w:lvl>
    <w:lvl w:ilvl="7" w:tentative="1">
      <w:start w:val="1"/>
      <w:numFmt w:val="upperLetter"/>
      <w:lvlText w:val="%8."/>
      <w:lvlJc w:val="left"/>
      <w:pPr>
        <w:ind w:left="3960" w:hanging="440"/>
      </w:pPr>
    </w:lvl>
    <w:lvl w:ilvl="8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E7C04FF"/>
    <w:multiLevelType w:val="hybridMultilevel"/>
    <w:tmpl w:val="1E76124E"/>
    <w:lvl w:ilvl="0" w:tplc="A81A6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3710E"/>
    <w:multiLevelType w:val="hybridMultilevel"/>
    <w:tmpl w:val="ACE09954"/>
    <w:lvl w:ilvl="0" w:tplc="D2EEB2D8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6BE32E89"/>
    <w:multiLevelType w:val="hybridMultilevel"/>
    <w:tmpl w:val="954C18F6"/>
    <w:lvl w:ilvl="0" w:tplc="47D670E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C985CA3"/>
    <w:multiLevelType w:val="hybridMultilevel"/>
    <w:tmpl w:val="04BA940E"/>
    <w:lvl w:ilvl="0" w:tplc="6844701A">
      <w:start w:val="1"/>
      <w:numFmt w:val="decimal"/>
      <w:lvlText w:val="%1)"/>
      <w:lvlJc w:val="left"/>
      <w:pPr>
        <w:ind w:left="720" w:hanging="360"/>
      </w:pPr>
      <w:rPr>
        <w:rFonts w:ascii="Comic Sans MS" w:eastAsiaTheme="minorEastAsia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F13E3"/>
    <w:multiLevelType w:val="hybridMultilevel"/>
    <w:tmpl w:val="D9C87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96177">
    <w:abstractNumId w:val="5"/>
  </w:num>
  <w:num w:numId="2" w16cid:durableId="120348231">
    <w:abstractNumId w:val="2"/>
  </w:num>
  <w:num w:numId="3" w16cid:durableId="1247226870">
    <w:abstractNumId w:val="4"/>
  </w:num>
  <w:num w:numId="4" w16cid:durableId="1292056180">
    <w:abstractNumId w:val="8"/>
  </w:num>
  <w:num w:numId="5" w16cid:durableId="1345278403">
    <w:abstractNumId w:val="13"/>
  </w:num>
  <w:num w:numId="6" w16cid:durableId="1466970661">
    <w:abstractNumId w:val="1"/>
  </w:num>
  <w:num w:numId="7" w16cid:durableId="1700546818">
    <w:abstractNumId w:val="3"/>
  </w:num>
  <w:num w:numId="8" w16cid:durableId="1726759675">
    <w:abstractNumId w:val="9"/>
  </w:num>
  <w:num w:numId="9" w16cid:durableId="1847135758">
    <w:abstractNumId w:val="0"/>
  </w:num>
  <w:num w:numId="10" w16cid:durableId="1858809360">
    <w:abstractNumId w:val="12"/>
  </w:num>
  <w:num w:numId="11" w16cid:durableId="1973360135">
    <w:abstractNumId w:val="7"/>
  </w:num>
  <w:num w:numId="12" w16cid:durableId="396704813">
    <w:abstractNumId w:val="10"/>
  </w:num>
  <w:num w:numId="13" w16cid:durableId="433325995">
    <w:abstractNumId w:val="17"/>
  </w:num>
  <w:num w:numId="14" w16cid:durableId="468204332">
    <w:abstractNumId w:val="11"/>
  </w:num>
  <w:num w:numId="15" w16cid:durableId="484129639">
    <w:abstractNumId w:val="15"/>
  </w:num>
  <w:num w:numId="16" w16cid:durableId="624459079">
    <w:abstractNumId w:val="16"/>
  </w:num>
  <w:num w:numId="17" w16cid:durableId="875194144">
    <w:abstractNumId w:val="6"/>
  </w:num>
  <w:num w:numId="18" w16cid:durableId="962077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7E"/>
    <w:rsid w:val="0000014E"/>
    <w:rsid w:val="00004872"/>
    <w:rsid w:val="00012B57"/>
    <w:rsid w:val="00020387"/>
    <w:rsid w:val="000205FC"/>
    <w:rsid w:val="000327B6"/>
    <w:rsid w:val="00035FBA"/>
    <w:rsid w:val="000377BD"/>
    <w:rsid w:val="00046AC9"/>
    <w:rsid w:val="00047001"/>
    <w:rsid w:val="0004733F"/>
    <w:rsid w:val="00050AAE"/>
    <w:rsid w:val="00054235"/>
    <w:rsid w:val="00054A1A"/>
    <w:rsid w:val="000555CB"/>
    <w:rsid w:val="00061E98"/>
    <w:rsid w:val="00062F0E"/>
    <w:rsid w:val="0006408D"/>
    <w:rsid w:val="0007265B"/>
    <w:rsid w:val="000749E3"/>
    <w:rsid w:val="00080B0F"/>
    <w:rsid w:val="00083883"/>
    <w:rsid w:val="000857F4"/>
    <w:rsid w:val="00086B22"/>
    <w:rsid w:val="00087271"/>
    <w:rsid w:val="0009035A"/>
    <w:rsid w:val="0009298F"/>
    <w:rsid w:val="000A27D1"/>
    <w:rsid w:val="000A3AE9"/>
    <w:rsid w:val="000A46E4"/>
    <w:rsid w:val="000A472F"/>
    <w:rsid w:val="000A501A"/>
    <w:rsid w:val="000A66AE"/>
    <w:rsid w:val="000B0804"/>
    <w:rsid w:val="000B3324"/>
    <w:rsid w:val="000B5284"/>
    <w:rsid w:val="000B5E27"/>
    <w:rsid w:val="000B6753"/>
    <w:rsid w:val="000C1675"/>
    <w:rsid w:val="000C2EED"/>
    <w:rsid w:val="000C5707"/>
    <w:rsid w:val="000C5D3A"/>
    <w:rsid w:val="000C6F81"/>
    <w:rsid w:val="000D2238"/>
    <w:rsid w:val="000E026A"/>
    <w:rsid w:val="000E02AE"/>
    <w:rsid w:val="000E2A3A"/>
    <w:rsid w:val="000E3204"/>
    <w:rsid w:val="000F1F8A"/>
    <w:rsid w:val="000F263B"/>
    <w:rsid w:val="000F421C"/>
    <w:rsid w:val="000F58D4"/>
    <w:rsid w:val="000F729F"/>
    <w:rsid w:val="00100DC5"/>
    <w:rsid w:val="001032B8"/>
    <w:rsid w:val="00107288"/>
    <w:rsid w:val="00111771"/>
    <w:rsid w:val="00111D23"/>
    <w:rsid w:val="001246CB"/>
    <w:rsid w:val="00125D88"/>
    <w:rsid w:val="001260D4"/>
    <w:rsid w:val="00126F39"/>
    <w:rsid w:val="00130548"/>
    <w:rsid w:val="00131E6C"/>
    <w:rsid w:val="001329F6"/>
    <w:rsid w:val="00132B74"/>
    <w:rsid w:val="00133141"/>
    <w:rsid w:val="00136873"/>
    <w:rsid w:val="001441CE"/>
    <w:rsid w:val="0015150D"/>
    <w:rsid w:val="00151E87"/>
    <w:rsid w:val="00163103"/>
    <w:rsid w:val="001634DD"/>
    <w:rsid w:val="001644A0"/>
    <w:rsid w:val="00164BE4"/>
    <w:rsid w:val="0016623D"/>
    <w:rsid w:val="0017062D"/>
    <w:rsid w:val="001713EE"/>
    <w:rsid w:val="00180F41"/>
    <w:rsid w:val="00181B47"/>
    <w:rsid w:val="001826B3"/>
    <w:rsid w:val="001854EF"/>
    <w:rsid w:val="00191A94"/>
    <w:rsid w:val="00192918"/>
    <w:rsid w:val="001936E6"/>
    <w:rsid w:val="0019371B"/>
    <w:rsid w:val="001A17BE"/>
    <w:rsid w:val="001A27F6"/>
    <w:rsid w:val="001A303C"/>
    <w:rsid w:val="001B4085"/>
    <w:rsid w:val="001C0364"/>
    <w:rsid w:val="001C4500"/>
    <w:rsid w:val="001C481B"/>
    <w:rsid w:val="001C5D0B"/>
    <w:rsid w:val="001C65D8"/>
    <w:rsid w:val="001C66BD"/>
    <w:rsid w:val="001D12C0"/>
    <w:rsid w:val="001D5288"/>
    <w:rsid w:val="001E5B32"/>
    <w:rsid w:val="001F2C56"/>
    <w:rsid w:val="001F58CB"/>
    <w:rsid w:val="002016BB"/>
    <w:rsid w:val="00207264"/>
    <w:rsid w:val="00210F8F"/>
    <w:rsid w:val="002144AC"/>
    <w:rsid w:val="002157FB"/>
    <w:rsid w:val="002266C0"/>
    <w:rsid w:val="00226B68"/>
    <w:rsid w:val="00233BEF"/>
    <w:rsid w:val="00233C8E"/>
    <w:rsid w:val="00240099"/>
    <w:rsid w:val="002410DB"/>
    <w:rsid w:val="00244E5E"/>
    <w:rsid w:val="00244F3B"/>
    <w:rsid w:val="002478C6"/>
    <w:rsid w:val="002514A9"/>
    <w:rsid w:val="00253AFB"/>
    <w:rsid w:val="00260BCC"/>
    <w:rsid w:val="00260F63"/>
    <w:rsid w:val="00274411"/>
    <w:rsid w:val="00274497"/>
    <w:rsid w:val="00274EAA"/>
    <w:rsid w:val="0028047E"/>
    <w:rsid w:val="00282181"/>
    <w:rsid w:val="0028658A"/>
    <w:rsid w:val="0028732E"/>
    <w:rsid w:val="00297A7E"/>
    <w:rsid w:val="002A1807"/>
    <w:rsid w:val="002A2F06"/>
    <w:rsid w:val="002A618C"/>
    <w:rsid w:val="002A7C01"/>
    <w:rsid w:val="002B2982"/>
    <w:rsid w:val="002B7B31"/>
    <w:rsid w:val="002C2E7D"/>
    <w:rsid w:val="002D01BC"/>
    <w:rsid w:val="002D4946"/>
    <w:rsid w:val="002E25C0"/>
    <w:rsid w:val="002E4E42"/>
    <w:rsid w:val="002F0171"/>
    <w:rsid w:val="002F11C4"/>
    <w:rsid w:val="002F1D94"/>
    <w:rsid w:val="002F7DE5"/>
    <w:rsid w:val="003004DD"/>
    <w:rsid w:val="00300E55"/>
    <w:rsid w:val="003018E2"/>
    <w:rsid w:val="00303648"/>
    <w:rsid w:val="00303806"/>
    <w:rsid w:val="00304C66"/>
    <w:rsid w:val="00304EEB"/>
    <w:rsid w:val="00312AE8"/>
    <w:rsid w:val="00314DD7"/>
    <w:rsid w:val="00315E7F"/>
    <w:rsid w:val="00316887"/>
    <w:rsid w:val="00317A45"/>
    <w:rsid w:val="0032158E"/>
    <w:rsid w:val="00324022"/>
    <w:rsid w:val="00324487"/>
    <w:rsid w:val="00324575"/>
    <w:rsid w:val="00324932"/>
    <w:rsid w:val="003264B6"/>
    <w:rsid w:val="00332B25"/>
    <w:rsid w:val="00335451"/>
    <w:rsid w:val="00337412"/>
    <w:rsid w:val="00342C23"/>
    <w:rsid w:val="00347ED8"/>
    <w:rsid w:val="003514ED"/>
    <w:rsid w:val="00352F53"/>
    <w:rsid w:val="00363676"/>
    <w:rsid w:val="0036798A"/>
    <w:rsid w:val="0038181E"/>
    <w:rsid w:val="00383168"/>
    <w:rsid w:val="0038398A"/>
    <w:rsid w:val="0038699A"/>
    <w:rsid w:val="003A1C41"/>
    <w:rsid w:val="003A6366"/>
    <w:rsid w:val="003A6F1D"/>
    <w:rsid w:val="003A6FC1"/>
    <w:rsid w:val="003B1D95"/>
    <w:rsid w:val="003B2AAE"/>
    <w:rsid w:val="003B32F7"/>
    <w:rsid w:val="003C04FB"/>
    <w:rsid w:val="003C6D7A"/>
    <w:rsid w:val="003D05B2"/>
    <w:rsid w:val="003D1CE9"/>
    <w:rsid w:val="003D6652"/>
    <w:rsid w:val="003E023A"/>
    <w:rsid w:val="003E1BFC"/>
    <w:rsid w:val="003E2E3D"/>
    <w:rsid w:val="003E62C0"/>
    <w:rsid w:val="003E6983"/>
    <w:rsid w:val="003F34E8"/>
    <w:rsid w:val="003F596F"/>
    <w:rsid w:val="0040087D"/>
    <w:rsid w:val="00400E39"/>
    <w:rsid w:val="0040276D"/>
    <w:rsid w:val="004103CC"/>
    <w:rsid w:val="00410E58"/>
    <w:rsid w:val="0041369B"/>
    <w:rsid w:val="004148C5"/>
    <w:rsid w:val="00414EE2"/>
    <w:rsid w:val="004155A4"/>
    <w:rsid w:val="00421773"/>
    <w:rsid w:val="004242F4"/>
    <w:rsid w:val="00426429"/>
    <w:rsid w:val="00426DA0"/>
    <w:rsid w:val="0043061A"/>
    <w:rsid w:val="004338BE"/>
    <w:rsid w:val="00433A9E"/>
    <w:rsid w:val="004378CC"/>
    <w:rsid w:val="00447411"/>
    <w:rsid w:val="00447987"/>
    <w:rsid w:val="004506EB"/>
    <w:rsid w:val="004535B0"/>
    <w:rsid w:val="00456B8B"/>
    <w:rsid w:val="0046212A"/>
    <w:rsid w:val="00462D15"/>
    <w:rsid w:val="00464E03"/>
    <w:rsid w:val="00470580"/>
    <w:rsid w:val="004724A6"/>
    <w:rsid w:val="00473F41"/>
    <w:rsid w:val="00474E08"/>
    <w:rsid w:val="004768D3"/>
    <w:rsid w:val="00476D07"/>
    <w:rsid w:val="00477939"/>
    <w:rsid w:val="00487C32"/>
    <w:rsid w:val="0049054A"/>
    <w:rsid w:val="004914AE"/>
    <w:rsid w:val="0049216E"/>
    <w:rsid w:val="0049381B"/>
    <w:rsid w:val="004938A5"/>
    <w:rsid w:val="00497943"/>
    <w:rsid w:val="004A70A2"/>
    <w:rsid w:val="004C0C94"/>
    <w:rsid w:val="004C1A87"/>
    <w:rsid w:val="004C4415"/>
    <w:rsid w:val="004D0816"/>
    <w:rsid w:val="004D1C24"/>
    <w:rsid w:val="004D2E7C"/>
    <w:rsid w:val="004D6A47"/>
    <w:rsid w:val="004D6DBF"/>
    <w:rsid w:val="004E573C"/>
    <w:rsid w:val="004F1237"/>
    <w:rsid w:val="004F57F3"/>
    <w:rsid w:val="004F5AB6"/>
    <w:rsid w:val="004F77E3"/>
    <w:rsid w:val="005119E1"/>
    <w:rsid w:val="00511F5C"/>
    <w:rsid w:val="0051332A"/>
    <w:rsid w:val="00514B22"/>
    <w:rsid w:val="005172E4"/>
    <w:rsid w:val="00517A62"/>
    <w:rsid w:val="00521650"/>
    <w:rsid w:val="00533B4F"/>
    <w:rsid w:val="00540A71"/>
    <w:rsid w:val="00540D08"/>
    <w:rsid w:val="005417D6"/>
    <w:rsid w:val="00542168"/>
    <w:rsid w:val="00543CD1"/>
    <w:rsid w:val="005449B2"/>
    <w:rsid w:val="005454CF"/>
    <w:rsid w:val="00547E9D"/>
    <w:rsid w:val="005528E4"/>
    <w:rsid w:val="00554BDB"/>
    <w:rsid w:val="00562217"/>
    <w:rsid w:val="00562398"/>
    <w:rsid w:val="00562F64"/>
    <w:rsid w:val="00563CF4"/>
    <w:rsid w:val="005679B4"/>
    <w:rsid w:val="00570375"/>
    <w:rsid w:val="0057445B"/>
    <w:rsid w:val="00575152"/>
    <w:rsid w:val="00581BE0"/>
    <w:rsid w:val="0058293F"/>
    <w:rsid w:val="00590782"/>
    <w:rsid w:val="00592205"/>
    <w:rsid w:val="005927B4"/>
    <w:rsid w:val="00594D28"/>
    <w:rsid w:val="00594E28"/>
    <w:rsid w:val="00596E38"/>
    <w:rsid w:val="00596FB5"/>
    <w:rsid w:val="005A08FD"/>
    <w:rsid w:val="005B0D43"/>
    <w:rsid w:val="005C0D6A"/>
    <w:rsid w:val="005C36E1"/>
    <w:rsid w:val="005C5CE3"/>
    <w:rsid w:val="005D119F"/>
    <w:rsid w:val="005D1F33"/>
    <w:rsid w:val="005D32B0"/>
    <w:rsid w:val="005D50C5"/>
    <w:rsid w:val="005D5B74"/>
    <w:rsid w:val="005E2FDB"/>
    <w:rsid w:val="005F39F4"/>
    <w:rsid w:val="005F4C69"/>
    <w:rsid w:val="006012E4"/>
    <w:rsid w:val="00601BF7"/>
    <w:rsid w:val="006070AC"/>
    <w:rsid w:val="006115FE"/>
    <w:rsid w:val="00612537"/>
    <w:rsid w:val="0061356B"/>
    <w:rsid w:val="006242B1"/>
    <w:rsid w:val="00632466"/>
    <w:rsid w:val="00651149"/>
    <w:rsid w:val="00651433"/>
    <w:rsid w:val="006533C0"/>
    <w:rsid w:val="00656CD5"/>
    <w:rsid w:val="006574B1"/>
    <w:rsid w:val="00663B24"/>
    <w:rsid w:val="00665590"/>
    <w:rsid w:val="006770AB"/>
    <w:rsid w:val="00677E5F"/>
    <w:rsid w:val="006810D4"/>
    <w:rsid w:val="00684FAC"/>
    <w:rsid w:val="00690D1D"/>
    <w:rsid w:val="0069160B"/>
    <w:rsid w:val="00691DF9"/>
    <w:rsid w:val="00692E28"/>
    <w:rsid w:val="00694729"/>
    <w:rsid w:val="00694C89"/>
    <w:rsid w:val="006966B7"/>
    <w:rsid w:val="006A06EE"/>
    <w:rsid w:val="006A1006"/>
    <w:rsid w:val="006A346C"/>
    <w:rsid w:val="006A46DC"/>
    <w:rsid w:val="006B1F14"/>
    <w:rsid w:val="006B3670"/>
    <w:rsid w:val="006B5046"/>
    <w:rsid w:val="006B6CC4"/>
    <w:rsid w:val="006C64CA"/>
    <w:rsid w:val="006D66A6"/>
    <w:rsid w:val="006D7CB6"/>
    <w:rsid w:val="006E08F6"/>
    <w:rsid w:val="006E1563"/>
    <w:rsid w:val="006E3467"/>
    <w:rsid w:val="006E45AA"/>
    <w:rsid w:val="006F1A6E"/>
    <w:rsid w:val="006F2294"/>
    <w:rsid w:val="007000FF"/>
    <w:rsid w:val="00707931"/>
    <w:rsid w:val="0071349B"/>
    <w:rsid w:val="00715F36"/>
    <w:rsid w:val="00721EA4"/>
    <w:rsid w:val="007262C6"/>
    <w:rsid w:val="00726C38"/>
    <w:rsid w:val="0073069C"/>
    <w:rsid w:val="007351CB"/>
    <w:rsid w:val="00742748"/>
    <w:rsid w:val="0074761C"/>
    <w:rsid w:val="00755402"/>
    <w:rsid w:val="007621CA"/>
    <w:rsid w:val="007630FF"/>
    <w:rsid w:val="007640CD"/>
    <w:rsid w:val="00765EFA"/>
    <w:rsid w:val="007756C8"/>
    <w:rsid w:val="007763F9"/>
    <w:rsid w:val="00777C41"/>
    <w:rsid w:val="007816BE"/>
    <w:rsid w:val="00781E0E"/>
    <w:rsid w:val="00783FFD"/>
    <w:rsid w:val="00784DBE"/>
    <w:rsid w:val="00786B38"/>
    <w:rsid w:val="0078764C"/>
    <w:rsid w:val="00793E22"/>
    <w:rsid w:val="007A0A27"/>
    <w:rsid w:val="007A0DC7"/>
    <w:rsid w:val="007A4E43"/>
    <w:rsid w:val="007B5A66"/>
    <w:rsid w:val="007C5248"/>
    <w:rsid w:val="007C65AD"/>
    <w:rsid w:val="007D42B9"/>
    <w:rsid w:val="007D591A"/>
    <w:rsid w:val="007E24F7"/>
    <w:rsid w:val="007E371B"/>
    <w:rsid w:val="007F1F04"/>
    <w:rsid w:val="007F234C"/>
    <w:rsid w:val="007F4E12"/>
    <w:rsid w:val="007F7788"/>
    <w:rsid w:val="00803BCE"/>
    <w:rsid w:val="0080414E"/>
    <w:rsid w:val="00805E09"/>
    <w:rsid w:val="008077AD"/>
    <w:rsid w:val="0081059F"/>
    <w:rsid w:val="00814F63"/>
    <w:rsid w:val="00815F2F"/>
    <w:rsid w:val="0081767C"/>
    <w:rsid w:val="008227A8"/>
    <w:rsid w:val="00824357"/>
    <w:rsid w:val="00827304"/>
    <w:rsid w:val="00831FEF"/>
    <w:rsid w:val="008337BA"/>
    <w:rsid w:val="00833E8B"/>
    <w:rsid w:val="00833F5C"/>
    <w:rsid w:val="00836163"/>
    <w:rsid w:val="00836D26"/>
    <w:rsid w:val="0083769C"/>
    <w:rsid w:val="008402BA"/>
    <w:rsid w:val="00842A4A"/>
    <w:rsid w:val="008515F9"/>
    <w:rsid w:val="00851BA8"/>
    <w:rsid w:val="00851BED"/>
    <w:rsid w:val="00851E73"/>
    <w:rsid w:val="0085284A"/>
    <w:rsid w:val="00860CD1"/>
    <w:rsid w:val="00863DBC"/>
    <w:rsid w:val="00864EDC"/>
    <w:rsid w:val="00867F9C"/>
    <w:rsid w:val="008744C9"/>
    <w:rsid w:val="00874C95"/>
    <w:rsid w:val="008826CF"/>
    <w:rsid w:val="0088372B"/>
    <w:rsid w:val="00894501"/>
    <w:rsid w:val="00897A25"/>
    <w:rsid w:val="008A0F33"/>
    <w:rsid w:val="008A0F4B"/>
    <w:rsid w:val="008B02E1"/>
    <w:rsid w:val="008B3FF1"/>
    <w:rsid w:val="008C10DA"/>
    <w:rsid w:val="008C2F27"/>
    <w:rsid w:val="008C3FAC"/>
    <w:rsid w:val="008D60B8"/>
    <w:rsid w:val="008E1388"/>
    <w:rsid w:val="008E3143"/>
    <w:rsid w:val="008E456B"/>
    <w:rsid w:val="008E7DEF"/>
    <w:rsid w:val="008F0EF1"/>
    <w:rsid w:val="008F2C85"/>
    <w:rsid w:val="008F59C0"/>
    <w:rsid w:val="008F5E4F"/>
    <w:rsid w:val="00900895"/>
    <w:rsid w:val="00901246"/>
    <w:rsid w:val="00901A88"/>
    <w:rsid w:val="009027A3"/>
    <w:rsid w:val="00905434"/>
    <w:rsid w:val="00906C51"/>
    <w:rsid w:val="0090727C"/>
    <w:rsid w:val="00911673"/>
    <w:rsid w:val="009159E0"/>
    <w:rsid w:val="00917674"/>
    <w:rsid w:val="0092114B"/>
    <w:rsid w:val="00922E20"/>
    <w:rsid w:val="00926662"/>
    <w:rsid w:val="009278B7"/>
    <w:rsid w:val="009326AE"/>
    <w:rsid w:val="00941E63"/>
    <w:rsid w:val="00943B6D"/>
    <w:rsid w:val="00944539"/>
    <w:rsid w:val="00944648"/>
    <w:rsid w:val="009447B9"/>
    <w:rsid w:val="00947664"/>
    <w:rsid w:val="00947D32"/>
    <w:rsid w:val="00953084"/>
    <w:rsid w:val="00960EEA"/>
    <w:rsid w:val="009612CC"/>
    <w:rsid w:val="00961416"/>
    <w:rsid w:val="00962846"/>
    <w:rsid w:val="00962956"/>
    <w:rsid w:val="009641E6"/>
    <w:rsid w:val="00965982"/>
    <w:rsid w:val="00975772"/>
    <w:rsid w:val="0098301F"/>
    <w:rsid w:val="0098423F"/>
    <w:rsid w:val="00984CB9"/>
    <w:rsid w:val="009904E6"/>
    <w:rsid w:val="00990E08"/>
    <w:rsid w:val="009914E2"/>
    <w:rsid w:val="00996DE0"/>
    <w:rsid w:val="009A006A"/>
    <w:rsid w:val="009A36DF"/>
    <w:rsid w:val="009A532B"/>
    <w:rsid w:val="009A5AC7"/>
    <w:rsid w:val="009B797A"/>
    <w:rsid w:val="009B7A30"/>
    <w:rsid w:val="009C0E00"/>
    <w:rsid w:val="009C5593"/>
    <w:rsid w:val="009C57CD"/>
    <w:rsid w:val="009C71D4"/>
    <w:rsid w:val="009C7F52"/>
    <w:rsid w:val="009D02C7"/>
    <w:rsid w:val="009D3B2F"/>
    <w:rsid w:val="009D3F7E"/>
    <w:rsid w:val="009D4F46"/>
    <w:rsid w:val="009D7C78"/>
    <w:rsid w:val="009E3D62"/>
    <w:rsid w:val="009E5E9C"/>
    <w:rsid w:val="009E742A"/>
    <w:rsid w:val="009F1AA3"/>
    <w:rsid w:val="00A00822"/>
    <w:rsid w:val="00A03795"/>
    <w:rsid w:val="00A1187F"/>
    <w:rsid w:val="00A177B6"/>
    <w:rsid w:val="00A239A4"/>
    <w:rsid w:val="00A27511"/>
    <w:rsid w:val="00A30238"/>
    <w:rsid w:val="00A41F8D"/>
    <w:rsid w:val="00A42A5E"/>
    <w:rsid w:val="00A462A3"/>
    <w:rsid w:val="00A63CBC"/>
    <w:rsid w:val="00A72256"/>
    <w:rsid w:val="00A7231A"/>
    <w:rsid w:val="00A72493"/>
    <w:rsid w:val="00A74384"/>
    <w:rsid w:val="00A74A1A"/>
    <w:rsid w:val="00A760D2"/>
    <w:rsid w:val="00A775C0"/>
    <w:rsid w:val="00A77B68"/>
    <w:rsid w:val="00A77BCC"/>
    <w:rsid w:val="00A8554D"/>
    <w:rsid w:val="00A864C1"/>
    <w:rsid w:val="00A90250"/>
    <w:rsid w:val="00A908A9"/>
    <w:rsid w:val="00A908AF"/>
    <w:rsid w:val="00A91CA4"/>
    <w:rsid w:val="00AA059A"/>
    <w:rsid w:val="00AA0E5B"/>
    <w:rsid w:val="00AA40AB"/>
    <w:rsid w:val="00AA6AB0"/>
    <w:rsid w:val="00AB3BCC"/>
    <w:rsid w:val="00AB7385"/>
    <w:rsid w:val="00AC14E0"/>
    <w:rsid w:val="00AC5668"/>
    <w:rsid w:val="00AD744F"/>
    <w:rsid w:val="00AE5FFF"/>
    <w:rsid w:val="00AF077E"/>
    <w:rsid w:val="00B00E0E"/>
    <w:rsid w:val="00B10FB7"/>
    <w:rsid w:val="00B13DED"/>
    <w:rsid w:val="00B15F10"/>
    <w:rsid w:val="00B202C0"/>
    <w:rsid w:val="00B227C9"/>
    <w:rsid w:val="00B257AE"/>
    <w:rsid w:val="00B274B5"/>
    <w:rsid w:val="00B31BF5"/>
    <w:rsid w:val="00B36C40"/>
    <w:rsid w:val="00B3740B"/>
    <w:rsid w:val="00B37AE5"/>
    <w:rsid w:val="00B42753"/>
    <w:rsid w:val="00B45A22"/>
    <w:rsid w:val="00B51533"/>
    <w:rsid w:val="00B522F0"/>
    <w:rsid w:val="00B56942"/>
    <w:rsid w:val="00B5731A"/>
    <w:rsid w:val="00B63E58"/>
    <w:rsid w:val="00B64415"/>
    <w:rsid w:val="00B70B01"/>
    <w:rsid w:val="00B73A89"/>
    <w:rsid w:val="00B772CE"/>
    <w:rsid w:val="00B774FB"/>
    <w:rsid w:val="00B77C39"/>
    <w:rsid w:val="00B805D4"/>
    <w:rsid w:val="00B84C70"/>
    <w:rsid w:val="00B84D25"/>
    <w:rsid w:val="00B90DF2"/>
    <w:rsid w:val="00B92C06"/>
    <w:rsid w:val="00B9534C"/>
    <w:rsid w:val="00BA5F30"/>
    <w:rsid w:val="00BA71BB"/>
    <w:rsid w:val="00BB0FF4"/>
    <w:rsid w:val="00BB7369"/>
    <w:rsid w:val="00BC0340"/>
    <w:rsid w:val="00BC4257"/>
    <w:rsid w:val="00BD04CB"/>
    <w:rsid w:val="00BD20C5"/>
    <w:rsid w:val="00BE3BB1"/>
    <w:rsid w:val="00BE5833"/>
    <w:rsid w:val="00BF1634"/>
    <w:rsid w:val="00C03167"/>
    <w:rsid w:val="00C05126"/>
    <w:rsid w:val="00C054B5"/>
    <w:rsid w:val="00C10C4E"/>
    <w:rsid w:val="00C1165B"/>
    <w:rsid w:val="00C12785"/>
    <w:rsid w:val="00C14FC5"/>
    <w:rsid w:val="00C2216F"/>
    <w:rsid w:val="00C34CA4"/>
    <w:rsid w:val="00C4018B"/>
    <w:rsid w:val="00C414E6"/>
    <w:rsid w:val="00C44372"/>
    <w:rsid w:val="00C4505E"/>
    <w:rsid w:val="00C45423"/>
    <w:rsid w:val="00C456ED"/>
    <w:rsid w:val="00C5021E"/>
    <w:rsid w:val="00C53B37"/>
    <w:rsid w:val="00C55343"/>
    <w:rsid w:val="00C60453"/>
    <w:rsid w:val="00C660A2"/>
    <w:rsid w:val="00C66C85"/>
    <w:rsid w:val="00C8012D"/>
    <w:rsid w:val="00C809BA"/>
    <w:rsid w:val="00C90882"/>
    <w:rsid w:val="00C9368A"/>
    <w:rsid w:val="00C96F9D"/>
    <w:rsid w:val="00C9705A"/>
    <w:rsid w:val="00CA042F"/>
    <w:rsid w:val="00CA138F"/>
    <w:rsid w:val="00CA289D"/>
    <w:rsid w:val="00CA296D"/>
    <w:rsid w:val="00CA2FFE"/>
    <w:rsid w:val="00CA57EE"/>
    <w:rsid w:val="00CA5EFA"/>
    <w:rsid w:val="00CA707F"/>
    <w:rsid w:val="00CB0425"/>
    <w:rsid w:val="00CB33FE"/>
    <w:rsid w:val="00CB625D"/>
    <w:rsid w:val="00CB6F02"/>
    <w:rsid w:val="00CB7674"/>
    <w:rsid w:val="00CC11FF"/>
    <w:rsid w:val="00CC3358"/>
    <w:rsid w:val="00CC37F1"/>
    <w:rsid w:val="00CC4D69"/>
    <w:rsid w:val="00CC78F1"/>
    <w:rsid w:val="00CD3195"/>
    <w:rsid w:val="00CD3225"/>
    <w:rsid w:val="00CD5B16"/>
    <w:rsid w:val="00CE1686"/>
    <w:rsid w:val="00CE62B4"/>
    <w:rsid w:val="00CE6D7A"/>
    <w:rsid w:val="00CF0A42"/>
    <w:rsid w:val="00CF3C25"/>
    <w:rsid w:val="00CF3E43"/>
    <w:rsid w:val="00D01E31"/>
    <w:rsid w:val="00D030C5"/>
    <w:rsid w:val="00D04764"/>
    <w:rsid w:val="00D07663"/>
    <w:rsid w:val="00D1290D"/>
    <w:rsid w:val="00D14A36"/>
    <w:rsid w:val="00D23404"/>
    <w:rsid w:val="00D24582"/>
    <w:rsid w:val="00D258B9"/>
    <w:rsid w:val="00D27EA7"/>
    <w:rsid w:val="00D321E8"/>
    <w:rsid w:val="00D32A2C"/>
    <w:rsid w:val="00D3538C"/>
    <w:rsid w:val="00D358FA"/>
    <w:rsid w:val="00D36267"/>
    <w:rsid w:val="00D3694C"/>
    <w:rsid w:val="00D43CED"/>
    <w:rsid w:val="00D44DE8"/>
    <w:rsid w:val="00D5097A"/>
    <w:rsid w:val="00D50C9E"/>
    <w:rsid w:val="00D515B5"/>
    <w:rsid w:val="00D561F7"/>
    <w:rsid w:val="00D57042"/>
    <w:rsid w:val="00D57762"/>
    <w:rsid w:val="00D67B60"/>
    <w:rsid w:val="00D70AE0"/>
    <w:rsid w:val="00D7154F"/>
    <w:rsid w:val="00D81E76"/>
    <w:rsid w:val="00D85478"/>
    <w:rsid w:val="00D855A3"/>
    <w:rsid w:val="00D8630F"/>
    <w:rsid w:val="00D917BF"/>
    <w:rsid w:val="00D939E3"/>
    <w:rsid w:val="00DA007B"/>
    <w:rsid w:val="00DA41D4"/>
    <w:rsid w:val="00DA7E8E"/>
    <w:rsid w:val="00DB4C02"/>
    <w:rsid w:val="00DC46B4"/>
    <w:rsid w:val="00DD2CA9"/>
    <w:rsid w:val="00DD4F72"/>
    <w:rsid w:val="00DD6773"/>
    <w:rsid w:val="00DD6CEC"/>
    <w:rsid w:val="00DE095F"/>
    <w:rsid w:val="00DF3CDC"/>
    <w:rsid w:val="00E00D65"/>
    <w:rsid w:val="00E01B05"/>
    <w:rsid w:val="00E03A3A"/>
    <w:rsid w:val="00E03BF0"/>
    <w:rsid w:val="00E06653"/>
    <w:rsid w:val="00E07BF5"/>
    <w:rsid w:val="00E10454"/>
    <w:rsid w:val="00E120BC"/>
    <w:rsid w:val="00E16E3A"/>
    <w:rsid w:val="00E20A8B"/>
    <w:rsid w:val="00E23F6C"/>
    <w:rsid w:val="00E247E4"/>
    <w:rsid w:val="00E25D71"/>
    <w:rsid w:val="00E30474"/>
    <w:rsid w:val="00E32089"/>
    <w:rsid w:val="00E33354"/>
    <w:rsid w:val="00E33F41"/>
    <w:rsid w:val="00E341C7"/>
    <w:rsid w:val="00E42652"/>
    <w:rsid w:val="00E43B43"/>
    <w:rsid w:val="00E44FC8"/>
    <w:rsid w:val="00E4551C"/>
    <w:rsid w:val="00E4683C"/>
    <w:rsid w:val="00E476BB"/>
    <w:rsid w:val="00E51212"/>
    <w:rsid w:val="00E520F0"/>
    <w:rsid w:val="00E52C39"/>
    <w:rsid w:val="00E542E3"/>
    <w:rsid w:val="00E60010"/>
    <w:rsid w:val="00E625B6"/>
    <w:rsid w:val="00E71C85"/>
    <w:rsid w:val="00E73E49"/>
    <w:rsid w:val="00E75651"/>
    <w:rsid w:val="00E76548"/>
    <w:rsid w:val="00E82DFF"/>
    <w:rsid w:val="00E83900"/>
    <w:rsid w:val="00E91BE0"/>
    <w:rsid w:val="00E92FB3"/>
    <w:rsid w:val="00EA18E8"/>
    <w:rsid w:val="00EA464A"/>
    <w:rsid w:val="00EA5E7A"/>
    <w:rsid w:val="00EA5F35"/>
    <w:rsid w:val="00EB3D1E"/>
    <w:rsid w:val="00EB57D6"/>
    <w:rsid w:val="00EB6CEB"/>
    <w:rsid w:val="00EC4C5E"/>
    <w:rsid w:val="00EC5645"/>
    <w:rsid w:val="00EC6186"/>
    <w:rsid w:val="00EC7AE1"/>
    <w:rsid w:val="00ED10C0"/>
    <w:rsid w:val="00ED1613"/>
    <w:rsid w:val="00EE4EF0"/>
    <w:rsid w:val="00EE576E"/>
    <w:rsid w:val="00EE7741"/>
    <w:rsid w:val="00EF181C"/>
    <w:rsid w:val="00EF4A2B"/>
    <w:rsid w:val="00EF6647"/>
    <w:rsid w:val="00F03A0E"/>
    <w:rsid w:val="00F03F1B"/>
    <w:rsid w:val="00F06DFE"/>
    <w:rsid w:val="00F06E2B"/>
    <w:rsid w:val="00F11FCB"/>
    <w:rsid w:val="00F17384"/>
    <w:rsid w:val="00F20EE5"/>
    <w:rsid w:val="00F2370F"/>
    <w:rsid w:val="00F25EEC"/>
    <w:rsid w:val="00F26205"/>
    <w:rsid w:val="00F3181C"/>
    <w:rsid w:val="00F32106"/>
    <w:rsid w:val="00F35210"/>
    <w:rsid w:val="00F35DA7"/>
    <w:rsid w:val="00F43B13"/>
    <w:rsid w:val="00F507F3"/>
    <w:rsid w:val="00F54451"/>
    <w:rsid w:val="00F54B58"/>
    <w:rsid w:val="00F54E56"/>
    <w:rsid w:val="00F632ED"/>
    <w:rsid w:val="00F64478"/>
    <w:rsid w:val="00F71017"/>
    <w:rsid w:val="00F80BBB"/>
    <w:rsid w:val="00F87F7C"/>
    <w:rsid w:val="00F92440"/>
    <w:rsid w:val="00F95459"/>
    <w:rsid w:val="00F9643E"/>
    <w:rsid w:val="00FA0497"/>
    <w:rsid w:val="00FA1797"/>
    <w:rsid w:val="00FA4117"/>
    <w:rsid w:val="00FA5BFF"/>
    <w:rsid w:val="00FA654B"/>
    <w:rsid w:val="00FA68FE"/>
    <w:rsid w:val="00FD1614"/>
    <w:rsid w:val="00FE18E1"/>
    <w:rsid w:val="00FE2F9E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A879A"/>
  <w15:chartTrackingRefBased/>
  <w15:docId w15:val="{81EDC9AB-4CB5-8C4D-A753-7D8D98C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ke/Downloads/Gal%203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Gal 3 .dotx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Shin</dc:creator>
  <cp:keywords/>
  <dc:description/>
  <cp:lastModifiedBy>luke.shin716@gmail.com</cp:lastModifiedBy>
  <cp:revision>1</cp:revision>
  <dcterms:created xsi:type="dcterms:W3CDTF">2026-03-25T14:39:00Z</dcterms:created>
  <dcterms:modified xsi:type="dcterms:W3CDTF">2026-03-25T14:40:00Z</dcterms:modified>
</cp:coreProperties>
</file>